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540"/>
        <w:gridCol w:w="2540"/>
        <w:gridCol w:w="2420"/>
        <w:gridCol w:w="2480"/>
      </w:tblGrid>
      <w:tr w:rsidR="004054B6" w:rsidRPr="00372FB9">
        <w:trPr>
          <w:trHeight w:val="583"/>
        </w:trPr>
        <w:tc>
          <w:tcPr>
            <w:tcW w:w="998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0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lang w:val="es-ES"/>
              </w:rPr>
            </w:pPr>
            <w:r w:rsidRPr="00372FB9">
              <w:rPr>
                <w:b/>
                <w:bCs/>
                <w:sz w:val="36"/>
                <w:szCs w:val="36"/>
                <w:lang w:val="es-ES"/>
              </w:rPr>
              <w:t xml:space="preserve">Les inscrpcions es faran per la web de www.tempsxcurses.cat </w:t>
            </w:r>
          </w:p>
        </w:tc>
      </w:tr>
      <w:tr w:rsidR="004054B6" w:rsidRPr="00372FB9">
        <w:trPr>
          <w:trHeight w:val="583"/>
        </w:trPr>
        <w:tc>
          <w:tcPr>
            <w:tcW w:w="9980" w:type="dxa"/>
            <w:gridSpan w:val="4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jc w:val="center"/>
              <w:rPr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  <w:lang w:val="es-ES"/>
              </w:rPr>
              <w:t>PREUS INSCRIPCIONS</w:t>
            </w:r>
          </w:p>
        </w:tc>
      </w:tr>
      <w:tr w:rsidR="004054B6" w:rsidRPr="00372FB9">
        <w:trPr>
          <w:trHeight w:val="1036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lang w:val="es-ES"/>
              </w:rPr>
            </w:pP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28"/>
                <w:szCs w:val="28"/>
                <w:lang w:val="es-ES"/>
              </w:rPr>
            </w:pPr>
            <w:r w:rsidRPr="00372FB9">
              <w:rPr>
                <w:sz w:val="28"/>
                <w:szCs w:val="28"/>
                <w:lang w:val="es-ES"/>
              </w:rPr>
              <w:t xml:space="preserve">Fins el día 13 d’octubre 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28"/>
                <w:szCs w:val="28"/>
                <w:lang w:val="es-ES"/>
              </w:rPr>
            </w:pPr>
            <w:r w:rsidRPr="00372FB9">
              <w:rPr>
                <w:sz w:val="28"/>
                <w:szCs w:val="28"/>
                <w:lang w:val="es-ES"/>
              </w:rPr>
              <w:t xml:space="preserve">Fins el día 27 d’octubre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28"/>
                <w:szCs w:val="28"/>
                <w:lang w:val="es-ES"/>
              </w:rPr>
            </w:pPr>
            <w:r w:rsidRPr="00372FB9">
              <w:rPr>
                <w:sz w:val="28"/>
                <w:szCs w:val="28"/>
                <w:lang w:val="es-ES"/>
              </w:rPr>
              <w:t xml:space="preserve">El dia de la marxa </w:t>
            </w:r>
          </w:p>
        </w:tc>
      </w:tr>
      <w:tr w:rsidR="004054B6" w:rsidRPr="00372FB9">
        <w:trPr>
          <w:trHeight w:val="583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sz w:val="32"/>
                <w:szCs w:val="32"/>
                <w:lang w:val="es-ES"/>
              </w:rPr>
              <w:t xml:space="preserve">Federats 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  <w:lang w:val="es-ES"/>
              </w:rPr>
              <w:t xml:space="preserve">18,00€ 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  <w:lang w:val="es-ES"/>
              </w:rPr>
              <w:t xml:space="preserve">23,00€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  <w:lang w:val="es-ES"/>
              </w:rPr>
              <w:t xml:space="preserve">30,00€ </w:t>
            </w:r>
          </w:p>
        </w:tc>
      </w:tr>
      <w:tr w:rsidR="004054B6" w:rsidRPr="00372FB9">
        <w:trPr>
          <w:trHeight w:val="583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sz w:val="32"/>
                <w:szCs w:val="32"/>
              </w:rPr>
              <w:t xml:space="preserve">Amb  Carnet 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</w:rPr>
              <w:t xml:space="preserve">24,00€* 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</w:rPr>
              <w:t xml:space="preserve">29,00€*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</w:rPr>
              <w:t xml:space="preserve">36,00€* </w:t>
            </w:r>
          </w:p>
        </w:tc>
      </w:tr>
      <w:tr w:rsidR="004054B6" w:rsidRPr="00372FB9">
        <w:trPr>
          <w:trHeight w:val="583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sz w:val="32"/>
                <w:szCs w:val="32"/>
                <w:lang w:val="es-ES"/>
              </w:rPr>
              <w:t xml:space="preserve">No federats </w:t>
            </w: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  <w:lang w:val="es-ES"/>
              </w:rPr>
              <w:t>30,00€ **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  <w:lang w:val="es-ES"/>
              </w:rPr>
              <w:t xml:space="preserve">35,00€**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32"/>
                <w:szCs w:val="32"/>
                <w:lang w:val="es-ES"/>
              </w:rPr>
            </w:pPr>
            <w:r w:rsidRPr="00372FB9">
              <w:rPr>
                <w:b/>
                <w:bCs/>
                <w:sz w:val="32"/>
                <w:szCs w:val="32"/>
                <w:lang w:val="es-ES"/>
              </w:rPr>
              <w:t xml:space="preserve">42,00€** </w:t>
            </w:r>
          </w:p>
        </w:tc>
      </w:tr>
      <w:tr w:rsidR="004054B6" w:rsidRPr="00372FB9">
        <w:trPr>
          <w:trHeight w:val="422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lang w:val="es-ES"/>
              </w:rPr>
            </w:pPr>
          </w:p>
        </w:tc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lang w:val="es-ES"/>
              </w:rPr>
            </w:pP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lang w:val="es-ES"/>
              </w:rPr>
            </w:pP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lang w:val="es-ES"/>
              </w:rPr>
            </w:pPr>
          </w:p>
        </w:tc>
      </w:tr>
      <w:tr w:rsidR="004054B6" w:rsidRPr="00372FB9">
        <w:trPr>
          <w:trHeight w:val="583"/>
        </w:trPr>
        <w:tc>
          <w:tcPr>
            <w:tcW w:w="99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28"/>
                <w:szCs w:val="28"/>
                <w:lang w:val="es-ES"/>
              </w:rPr>
            </w:pPr>
            <w:r w:rsidRPr="00372FB9">
              <w:rPr>
                <w:sz w:val="28"/>
                <w:szCs w:val="28"/>
                <w:lang w:val="es-ES"/>
              </w:rPr>
              <w:t xml:space="preserve">* La diferencia de 6,00€ correspont a l’assegurança de dia </w:t>
            </w:r>
          </w:p>
        </w:tc>
      </w:tr>
      <w:tr w:rsidR="004054B6" w:rsidRPr="00372FB9">
        <w:trPr>
          <w:trHeight w:val="583"/>
        </w:trPr>
        <w:tc>
          <w:tcPr>
            <w:tcW w:w="99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sz w:val="28"/>
                <w:szCs w:val="28"/>
                <w:lang w:val="es-ES"/>
              </w:rPr>
            </w:pPr>
            <w:r w:rsidRPr="00372FB9">
              <w:rPr>
                <w:sz w:val="28"/>
                <w:szCs w:val="28"/>
                <w:lang w:val="es-ES"/>
              </w:rPr>
              <w:t xml:space="preserve">**La diferencia de 12,00€ correspont a l’assegurança de dia </w:t>
            </w:r>
          </w:p>
        </w:tc>
      </w:tr>
      <w:tr w:rsidR="004054B6" w:rsidRPr="00372FB9">
        <w:trPr>
          <w:trHeight w:val="1488"/>
        </w:trPr>
        <w:tc>
          <w:tcPr>
            <w:tcW w:w="99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45" w:type="dxa"/>
              <w:left w:w="90" w:type="dxa"/>
              <w:bottom w:w="45" w:type="dxa"/>
              <w:right w:w="90" w:type="dxa"/>
            </w:tcMar>
          </w:tcPr>
          <w:p w:rsidR="004054B6" w:rsidRPr="00372FB9" w:rsidRDefault="004054B6" w:rsidP="00A84EBA">
            <w:pPr>
              <w:rPr>
                <w:lang w:val="es-ES"/>
              </w:rPr>
            </w:pPr>
            <w:r w:rsidRPr="00372FB9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Si voleu fer el pagament per transferencia teniu que accedir a la web del club ciclista </w:t>
            </w:r>
            <w:hyperlink r:id="rId4" w:history="1">
              <w:r w:rsidRPr="00372FB9">
                <w:rPr>
                  <w:rStyle w:val="Hyperlink"/>
                  <w:b/>
                  <w:bCs/>
                  <w:i/>
                  <w:iCs/>
                  <w:sz w:val="24"/>
                  <w:szCs w:val="24"/>
                  <w:lang w:val="es-ES"/>
                </w:rPr>
                <w:t xml:space="preserve">www.ccplanallado.cat  </w:t>
              </w:r>
            </w:hyperlink>
            <w:r w:rsidRPr="00372FB9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emplenar les dades i fer la transferencia al numero de compte indicat </w:t>
            </w:r>
          </w:p>
        </w:tc>
      </w:tr>
    </w:tbl>
    <w:p w:rsidR="004054B6" w:rsidRDefault="004054B6"/>
    <w:sectPr w:rsidR="004054B6" w:rsidSect="00E73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EBA"/>
    <w:rsid w:val="0019570A"/>
    <w:rsid w:val="003358A7"/>
    <w:rsid w:val="00372FB9"/>
    <w:rsid w:val="004054B6"/>
    <w:rsid w:val="005D385C"/>
    <w:rsid w:val="005F3E61"/>
    <w:rsid w:val="005F42D9"/>
    <w:rsid w:val="006650D6"/>
    <w:rsid w:val="006F1DE9"/>
    <w:rsid w:val="008024CE"/>
    <w:rsid w:val="00A0495A"/>
    <w:rsid w:val="00A05BDC"/>
    <w:rsid w:val="00A84EBA"/>
    <w:rsid w:val="00B9727C"/>
    <w:rsid w:val="00E73EA1"/>
    <w:rsid w:val="00E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A1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24C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24CE"/>
    <w:rPr>
      <w:rFonts w:ascii="Cambria" w:hAnsi="Cambria" w:cs="Cambria"/>
      <w:b/>
      <w:bCs/>
      <w:color w:val="4F81BD"/>
    </w:rPr>
  </w:style>
  <w:style w:type="paragraph" w:customStyle="1" w:styleId="Estilo1">
    <w:name w:val="Estilo1"/>
    <w:basedOn w:val="Heading3"/>
    <w:next w:val="Normal"/>
    <w:uiPriority w:val="99"/>
    <w:rsid w:val="008024CE"/>
    <w:pPr>
      <w:keepNext w:val="0"/>
      <w:keepLines w:val="0"/>
      <w:spacing w:before="0" w:line="240" w:lineRule="auto"/>
    </w:pPr>
    <w:rPr>
      <w:rFonts w:ascii="Calibri" w:hAnsi="Calibri" w:cs="Calibri"/>
      <w:b w:val="0"/>
      <w:bCs w:val="0"/>
      <w:i/>
      <w:iCs/>
      <w:color w:val="000000"/>
      <w:spacing w:val="5"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rsid w:val="00A84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planallad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94</Words>
  <Characters>537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inscrpcions es faran per la web de www</dc:title>
  <dc:subject/>
  <dc:creator>user</dc:creator>
  <cp:keywords/>
  <dc:description/>
  <cp:lastModifiedBy>competicio@ciclisme.cat</cp:lastModifiedBy>
  <cp:revision>2</cp:revision>
  <dcterms:created xsi:type="dcterms:W3CDTF">2017-08-03T09:20:00Z</dcterms:created>
  <dcterms:modified xsi:type="dcterms:W3CDTF">2017-08-03T09:20:00Z</dcterms:modified>
</cp:coreProperties>
</file>